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coolamon-profile"/>
    <w:p>
      <w:pPr>
        <w:pStyle w:val="Heading1"/>
      </w:pPr>
      <w:r>
        <w:t xml:space="preserve">Coolamon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2,431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4,463          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Coolamon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2,679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Coolamon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801,535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430,380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246,505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216,015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$46,606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$240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2,169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421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150,000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51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2024-11-14T23:28:38Z</dcterms:created>
  <dcterms:modified xsi:type="dcterms:W3CDTF">2024-11-14T23:28:38Z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